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B562" w14:textId="77777777" w:rsidR="00A74E44" w:rsidRDefault="00A74E44" w:rsidP="00061E72">
      <w:pPr>
        <w:pStyle w:val="Titel"/>
      </w:pPr>
      <w:r>
        <w:t>Auto zu verkaufen</w:t>
      </w:r>
    </w:p>
    <w:sdt>
      <w:sdtPr>
        <w:id w:val="-414239330"/>
        <w:lock w:val="contentLocked"/>
        <w:placeholder>
          <w:docPart w:val="DefaultPlaceholder_1082065158"/>
        </w:placeholder>
        <w:group/>
      </w:sdtPr>
      <w:sdtEndPr/>
      <w:sdtContent>
        <w:p w14:paraId="47402666" w14:textId="77777777" w:rsidR="00A74E44" w:rsidRDefault="00A74E44" w:rsidP="00B40AC0">
          <w:pPr>
            <w:tabs>
              <w:tab w:val="left" w:pos="2410"/>
            </w:tabs>
          </w:pPr>
          <w:r>
            <w:t>Marke</w:t>
          </w:r>
          <w:r>
            <w:tab/>
          </w:r>
          <w:sdt>
            <w:sdtPr>
              <w:id w:val="1033309134"/>
              <w:lock w:val="sdtLocked"/>
              <w:placeholder>
                <w:docPart w:val="5D44EDC38797413ABAC29602D68E367A"/>
              </w:placeholder>
              <w:showingPlcHdr/>
              <w:text/>
            </w:sdtPr>
            <w:sdtEndPr/>
            <w:sdtContent>
              <w:r w:rsidR="00AB472F" w:rsidRPr="00C137A2">
                <w:rPr>
                  <w:rStyle w:val="Platzhaltertext"/>
                </w:rPr>
                <w:t>Klicken Sie hier, um Text einzugeben.</w:t>
              </w:r>
            </w:sdtContent>
          </w:sdt>
        </w:p>
        <w:p w14:paraId="030E00EF" w14:textId="77777777" w:rsidR="00A74E44" w:rsidRDefault="00A74E44" w:rsidP="00B40AC0">
          <w:pPr>
            <w:tabs>
              <w:tab w:val="left" w:pos="2410"/>
            </w:tabs>
          </w:pPr>
          <w:r>
            <w:t>Modell</w:t>
          </w:r>
          <w:r>
            <w:tab/>
          </w:r>
          <w:sdt>
            <w:sdtPr>
              <w:id w:val="794111480"/>
              <w:placeholder>
                <w:docPart w:val="213C3FA2CB344F17900FF5BAAF6D1D04"/>
              </w:placeholder>
              <w:showingPlcHdr/>
              <w:text/>
            </w:sdtPr>
            <w:sdtEndPr/>
            <w:sdtContent>
              <w:r w:rsidR="00AB472F" w:rsidRPr="00C137A2">
                <w:rPr>
                  <w:rStyle w:val="Platzhaltertext"/>
                </w:rPr>
                <w:t>Klicken Sie hier, um Text einzugeben.</w:t>
              </w:r>
            </w:sdtContent>
          </w:sdt>
        </w:p>
        <w:p w14:paraId="4B467730" w14:textId="77777777" w:rsidR="00A74E44" w:rsidRDefault="00A74E44" w:rsidP="00B40AC0">
          <w:pPr>
            <w:tabs>
              <w:tab w:val="left" w:pos="2410"/>
            </w:tabs>
          </w:pPr>
          <w:r>
            <w:t>Leistung in kW</w:t>
          </w:r>
          <w:r>
            <w:tab/>
          </w:r>
          <w:sdt>
            <w:sdtPr>
              <w:id w:val="-185364843"/>
              <w:placeholder>
                <w:docPart w:val="2C4B5728E8A14A8FA5EDAAF520CF3F46"/>
              </w:placeholder>
              <w:showingPlcHdr/>
              <w:text/>
            </w:sdtPr>
            <w:sdtEndPr/>
            <w:sdtContent>
              <w:r w:rsidR="00AB472F" w:rsidRPr="00C137A2">
                <w:rPr>
                  <w:rStyle w:val="Platzhaltertext"/>
                </w:rPr>
                <w:t>Klicken Sie hier, um Text einzugeben.</w:t>
              </w:r>
            </w:sdtContent>
          </w:sdt>
        </w:p>
        <w:p w14:paraId="69574647" w14:textId="77777777" w:rsidR="00061E72" w:rsidRDefault="00061E72" w:rsidP="00B40AC0">
          <w:pPr>
            <w:tabs>
              <w:tab w:val="left" w:pos="2410"/>
            </w:tabs>
          </w:pPr>
          <w:r>
            <w:t>Verbrauch in l/100 km</w:t>
          </w:r>
          <w:r>
            <w:tab/>
            <w:t xml:space="preserve"> </w:t>
          </w:r>
          <w:sdt>
            <w:sdtPr>
              <w:id w:val="-2052145570"/>
              <w:placeholder>
                <w:docPart w:val="6E1C6B05364D4892909C2D77981C50D9"/>
              </w:placeholder>
              <w:showingPlcHdr/>
              <w:text/>
            </w:sdtPr>
            <w:sdtEndPr/>
            <w:sdtContent>
              <w:r w:rsidR="00AB472F" w:rsidRPr="004060C1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42FFA78" w14:textId="77777777" w:rsidR="00A74E44" w:rsidRDefault="00A74E44" w:rsidP="00B40AC0">
          <w:pPr>
            <w:tabs>
              <w:tab w:val="left" w:pos="2410"/>
            </w:tabs>
          </w:pPr>
          <w:r>
            <w:t>Kilometerstand</w:t>
          </w:r>
          <w:r>
            <w:tab/>
          </w:r>
          <w:sdt>
            <w:sdtPr>
              <w:id w:val="-1620137358"/>
              <w:placeholder>
                <w:docPart w:val="F0FD3E6D4BA2499EB5321C93732F8F38"/>
              </w:placeholder>
              <w:showingPlcHdr/>
              <w:text/>
            </w:sdtPr>
            <w:sdtEndPr/>
            <w:sdtContent>
              <w:r w:rsidR="00AB472F" w:rsidRPr="00C137A2">
                <w:rPr>
                  <w:rStyle w:val="Platzhaltertext"/>
                </w:rPr>
                <w:t>Klicken Sie hier, um Text einzugeben.</w:t>
              </w:r>
            </w:sdtContent>
          </w:sdt>
        </w:p>
        <w:p w14:paraId="4FA89DEB" w14:textId="77777777" w:rsidR="00A74E44" w:rsidRDefault="00A74E44" w:rsidP="00B40AC0">
          <w:pPr>
            <w:tabs>
              <w:tab w:val="left" w:pos="2410"/>
            </w:tabs>
          </w:pPr>
          <w:r>
            <w:t>Kraftstoffart</w:t>
          </w:r>
          <w:r>
            <w:tab/>
          </w:r>
          <w:sdt>
            <w:sdtPr>
              <w:id w:val="-294604389"/>
              <w:placeholder>
                <w:docPart w:val="9DC63E37A0A84188974EBAF11AD66C2C"/>
              </w:placeholder>
              <w:showingPlcHdr/>
              <w:comboBox>
                <w:listItem w:value="Wählen Sie ein Element aus."/>
                <w:listItem w:displayText="Diesel" w:value="Diesel"/>
                <w:listItem w:displayText="Benzin" w:value="Benzin"/>
                <w:listItem w:displayText="Gas" w:value="Gas"/>
                <w:listItem w:displayText="Hybrid" w:value="Hybrid"/>
              </w:comboBox>
            </w:sdtPr>
            <w:sdtEndPr/>
            <w:sdtContent>
              <w:r w:rsidR="00AB472F" w:rsidRPr="00C137A2">
                <w:rPr>
                  <w:rStyle w:val="Platzhaltertext"/>
                </w:rPr>
                <w:t>Wählen Sie ein Element aus.</w:t>
              </w:r>
            </w:sdtContent>
          </w:sdt>
        </w:p>
        <w:p w14:paraId="12BF0F6C" w14:textId="77777777" w:rsidR="00A74E44" w:rsidRDefault="00A74E44" w:rsidP="00B40AC0">
          <w:pPr>
            <w:tabs>
              <w:tab w:val="left" w:pos="2410"/>
            </w:tabs>
          </w:pPr>
          <w:r>
            <w:t>Getriebeart</w:t>
          </w:r>
          <w:r>
            <w:tab/>
          </w:r>
          <w:sdt>
            <w:sdtPr>
              <w:id w:val="971553711"/>
              <w:placeholder>
                <w:docPart w:val="B6A90D6426774568802109FA83B214FF"/>
              </w:placeholder>
              <w:showingPlcHdr/>
              <w:dropDownList>
                <w:listItem w:value="Wählen Sie ein Element aus."/>
                <w:listItem w:displayText="Schaltung" w:value="Schaltung"/>
                <w:listItem w:displayText="Automatik" w:value="Automatik"/>
              </w:dropDownList>
            </w:sdtPr>
            <w:sdtEndPr/>
            <w:sdtContent>
              <w:r w:rsidR="004060C1" w:rsidRPr="00C137A2">
                <w:rPr>
                  <w:rStyle w:val="Platzhaltertext"/>
                </w:rPr>
                <w:t>Wählen Sie ein Element aus.</w:t>
              </w:r>
            </w:sdtContent>
          </w:sdt>
        </w:p>
        <w:p w14:paraId="46BF6DE9" w14:textId="77777777" w:rsidR="00A74E44" w:rsidRDefault="00A74E44" w:rsidP="00B40AC0">
          <w:pPr>
            <w:tabs>
              <w:tab w:val="left" w:pos="2410"/>
            </w:tabs>
          </w:pPr>
          <w:r>
            <w:t>Datum der Erstzulassung</w:t>
          </w:r>
          <w:r>
            <w:tab/>
          </w:r>
          <w:sdt>
            <w:sdtPr>
              <w:id w:val="925080967"/>
              <w:placeholder>
                <w:docPart w:val="22BC0D45614D4D9B8F3BAB452F473941"/>
              </w:placeholder>
              <w:date w:fullDate="2016-01-04T00:00:00Z">
                <w:dateFormat w:val=" MMMM 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AA04C5">
                <w:t xml:space="preserve"> Januar 2016</w:t>
              </w:r>
            </w:sdtContent>
          </w:sdt>
        </w:p>
      </w:sdtContent>
    </w:sdt>
    <w:p w14:paraId="38E86F04" w14:textId="77777777" w:rsidR="00A74E44" w:rsidRDefault="00A74E44" w:rsidP="00B40AC0">
      <w:r>
        <w:t>Foto des Fahrzeugs</w:t>
      </w:r>
    </w:p>
    <w:sdt>
      <w:sdtPr>
        <w:id w:val="976496986"/>
        <w:showingPlcHdr/>
        <w:picture/>
      </w:sdtPr>
      <w:sdtEndPr/>
      <w:sdtContent>
        <w:p w14:paraId="47F7D175" w14:textId="77777777" w:rsidR="00A74E44" w:rsidRDefault="004060C1" w:rsidP="00B40AC0">
          <w:r>
            <w:rPr>
              <w:noProof/>
            </w:rPr>
            <w:drawing>
              <wp:inline distT="0" distB="0" distL="0" distR="0" wp14:anchorId="702D2C95" wp14:editId="10143C1B">
                <wp:extent cx="2876550" cy="1641952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4162" cy="165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92B49A7" w14:textId="77777777" w:rsidR="00A74E44" w:rsidRDefault="00A74E44" w:rsidP="00B40AC0"/>
    <w:p w14:paraId="5CB53E78" w14:textId="77777777" w:rsidR="00A74E44" w:rsidRDefault="00A74E44" w:rsidP="00B40AC0">
      <w:r>
        <w:t>Kontakt</w:t>
      </w:r>
    </w:p>
    <w:sdt>
      <w:sdtPr>
        <w:id w:val="-2038804300"/>
        <w:showingPlcHdr/>
      </w:sdtPr>
      <w:sdtEndPr/>
      <w:sdtContent>
        <w:p w14:paraId="302A6147" w14:textId="77777777" w:rsidR="00F33C1F" w:rsidRDefault="004060C1">
          <w:r>
            <w:rPr>
              <w:rStyle w:val="Platzhaltertext"/>
            </w:rPr>
            <w:t>Bitte geben</w:t>
          </w:r>
          <w:r w:rsidR="00AD49D4">
            <w:rPr>
              <w:rStyle w:val="Platzhaltertext"/>
            </w:rPr>
            <w:t xml:space="preserve"> Sie hier</w:t>
          </w:r>
          <w:r w:rsidRPr="00C137A2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alle von Ihnen gewünschten Kontaktangaben ein, mindestens jedoch Ihren Namen und Ihre Telefonnummer</w:t>
          </w:r>
          <w:r w:rsidRPr="00C137A2">
            <w:rPr>
              <w:rStyle w:val="Platzhaltertext"/>
            </w:rPr>
            <w:t>.</w:t>
          </w:r>
        </w:p>
      </w:sdtContent>
    </w:sdt>
    <w:p w14:paraId="64E2B8E8" w14:textId="77777777" w:rsidR="004060C1" w:rsidRDefault="004060C1"/>
    <w:p w14:paraId="68DC8D7F" w14:textId="77777777" w:rsidR="004060C1" w:rsidRDefault="004060C1"/>
    <w:sectPr w:rsidR="004060C1" w:rsidSect="008949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44"/>
    <w:rsid w:val="00061E72"/>
    <w:rsid w:val="00263127"/>
    <w:rsid w:val="004060C1"/>
    <w:rsid w:val="005318E3"/>
    <w:rsid w:val="00562808"/>
    <w:rsid w:val="005C2C82"/>
    <w:rsid w:val="005C786B"/>
    <w:rsid w:val="00677903"/>
    <w:rsid w:val="006B6C41"/>
    <w:rsid w:val="006D68C6"/>
    <w:rsid w:val="00735944"/>
    <w:rsid w:val="007A01E7"/>
    <w:rsid w:val="008949F3"/>
    <w:rsid w:val="008A1C90"/>
    <w:rsid w:val="008F7FE9"/>
    <w:rsid w:val="00960CF4"/>
    <w:rsid w:val="00A74E44"/>
    <w:rsid w:val="00AA04C5"/>
    <w:rsid w:val="00AB472F"/>
    <w:rsid w:val="00AD49D4"/>
    <w:rsid w:val="00AE7A2F"/>
    <w:rsid w:val="00B75A39"/>
    <w:rsid w:val="00C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09201"/>
  <w15:docId w15:val="{3A28A29A-F8D5-40BA-BBD0-81FB3B4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1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74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74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tzhaltertext">
    <w:name w:val="Placeholder Text"/>
    <w:basedOn w:val="Absatz-Standardschriftart"/>
    <w:uiPriority w:val="99"/>
    <w:semiHidden/>
    <w:rsid w:val="00A74E44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1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051D-0596-4750-A191-6DEDB3C28911}"/>
      </w:docPartPr>
      <w:docPartBody>
        <w:p w:rsidR="0079786C" w:rsidRDefault="000E6C50">
          <w:r w:rsidRPr="00C137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4EDC38797413ABAC29602D68E3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511CB-A50D-4533-B493-A48AA987ED3F}"/>
      </w:docPartPr>
      <w:docPartBody>
        <w:p w:rsidR="0079786C" w:rsidRDefault="0079786C" w:rsidP="0079786C">
          <w:pPr>
            <w:pStyle w:val="5D44EDC38797413ABAC29602D68E367A1"/>
          </w:pPr>
          <w:r w:rsidRPr="00C137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3C3FA2CB344F17900FF5BAAF6D1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C20CA-2461-49F0-9139-520BC0409F51}"/>
      </w:docPartPr>
      <w:docPartBody>
        <w:p w:rsidR="0079786C" w:rsidRDefault="0079786C" w:rsidP="0079786C">
          <w:pPr>
            <w:pStyle w:val="213C3FA2CB344F17900FF5BAAF6D1D041"/>
          </w:pPr>
          <w:r w:rsidRPr="00C137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4B5728E8A14A8FA5EDAAF520CF3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2D7E7-E525-4375-8C3B-F6AFED55DCAE}"/>
      </w:docPartPr>
      <w:docPartBody>
        <w:p w:rsidR="0079786C" w:rsidRDefault="0079786C" w:rsidP="0079786C">
          <w:pPr>
            <w:pStyle w:val="2C4B5728E8A14A8FA5EDAAF520CF3F461"/>
          </w:pPr>
          <w:r w:rsidRPr="00C137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1C6B05364D4892909C2D77981C5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221AD-8988-47D0-8AA1-DF21BF6F2457}"/>
      </w:docPartPr>
      <w:docPartBody>
        <w:p w:rsidR="0079786C" w:rsidRDefault="0079786C" w:rsidP="0079786C">
          <w:pPr>
            <w:pStyle w:val="6E1C6B05364D4892909C2D77981C50D91"/>
          </w:pPr>
          <w:r w:rsidRPr="004060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FD3E6D4BA2499EB5321C93732F8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C3AAF-75B9-4266-BE8B-25FF1FA4CB18}"/>
      </w:docPartPr>
      <w:docPartBody>
        <w:p w:rsidR="0079786C" w:rsidRDefault="0079786C" w:rsidP="0079786C">
          <w:pPr>
            <w:pStyle w:val="F0FD3E6D4BA2499EB5321C93732F8F381"/>
          </w:pPr>
          <w:r w:rsidRPr="00C137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C63E37A0A84188974EBAF11AD66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C1E71-3BB3-4698-B225-15E6F09B11AE}"/>
      </w:docPartPr>
      <w:docPartBody>
        <w:p w:rsidR="0079786C" w:rsidRDefault="0079786C" w:rsidP="0079786C">
          <w:pPr>
            <w:pStyle w:val="9DC63E37A0A84188974EBAF11AD66C2C1"/>
          </w:pPr>
          <w:r w:rsidRPr="00C137A2">
            <w:rPr>
              <w:rStyle w:val="Platzhaltertext"/>
            </w:rPr>
            <w:t>Wählen Sie ein Element aus.</w:t>
          </w:r>
        </w:p>
      </w:docPartBody>
    </w:docPart>
    <w:docPart>
      <w:docPartPr>
        <w:name w:val="B6A90D6426774568802109FA83B21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39EA5-189B-4FD4-BC50-7DA657C33489}"/>
      </w:docPartPr>
      <w:docPartBody>
        <w:p w:rsidR="0079786C" w:rsidRDefault="0079786C" w:rsidP="0079786C">
          <w:pPr>
            <w:pStyle w:val="B6A90D6426774568802109FA83B214FF1"/>
          </w:pPr>
          <w:r w:rsidRPr="00C137A2">
            <w:rPr>
              <w:rStyle w:val="Platzhaltertext"/>
            </w:rPr>
            <w:t>Wählen Sie ein Element aus.</w:t>
          </w:r>
        </w:p>
      </w:docPartBody>
    </w:docPart>
    <w:docPart>
      <w:docPartPr>
        <w:name w:val="22BC0D45614D4D9B8F3BAB452F47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9B04A-B8E7-45E3-9B62-8AA63DF5131C}"/>
      </w:docPartPr>
      <w:docPartBody>
        <w:p w:rsidR="006D5DC0" w:rsidRDefault="0079786C" w:rsidP="0079786C">
          <w:pPr>
            <w:pStyle w:val="22BC0D45614D4D9B8F3BAB452F473941"/>
          </w:pPr>
          <w:r w:rsidRPr="00C137A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C50"/>
    <w:rsid w:val="000E6C50"/>
    <w:rsid w:val="006D5DC0"/>
    <w:rsid w:val="0071003B"/>
    <w:rsid w:val="0079786C"/>
    <w:rsid w:val="007E5D07"/>
    <w:rsid w:val="008743F6"/>
    <w:rsid w:val="00877734"/>
    <w:rsid w:val="008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786C"/>
    <w:rPr>
      <w:color w:val="808080"/>
    </w:rPr>
  </w:style>
  <w:style w:type="paragraph" w:customStyle="1" w:styleId="5D44EDC38797413ABAC29602D68E367A">
    <w:name w:val="5D44EDC38797413ABAC29602D68E367A"/>
    <w:rsid w:val="000E6C50"/>
  </w:style>
  <w:style w:type="paragraph" w:customStyle="1" w:styleId="213C3FA2CB344F17900FF5BAAF6D1D04">
    <w:name w:val="213C3FA2CB344F17900FF5BAAF6D1D04"/>
    <w:rsid w:val="000E6C50"/>
  </w:style>
  <w:style w:type="paragraph" w:customStyle="1" w:styleId="2C4B5728E8A14A8FA5EDAAF520CF3F46">
    <w:name w:val="2C4B5728E8A14A8FA5EDAAF520CF3F46"/>
    <w:rsid w:val="000E6C50"/>
  </w:style>
  <w:style w:type="paragraph" w:customStyle="1" w:styleId="6E1C6B05364D4892909C2D77981C50D9">
    <w:name w:val="6E1C6B05364D4892909C2D77981C50D9"/>
    <w:rsid w:val="000E6C50"/>
  </w:style>
  <w:style w:type="paragraph" w:customStyle="1" w:styleId="F0FD3E6D4BA2499EB5321C93732F8F38">
    <w:name w:val="F0FD3E6D4BA2499EB5321C93732F8F38"/>
    <w:rsid w:val="000E6C50"/>
  </w:style>
  <w:style w:type="paragraph" w:customStyle="1" w:styleId="9DC63E37A0A84188974EBAF11AD66C2C">
    <w:name w:val="9DC63E37A0A84188974EBAF11AD66C2C"/>
    <w:rsid w:val="000E6C50"/>
  </w:style>
  <w:style w:type="paragraph" w:customStyle="1" w:styleId="B6A90D6426774568802109FA83B214FF">
    <w:name w:val="B6A90D6426774568802109FA83B214FF"/>
    <w:rsid w:val="000E6C50"/>
  </w:style>
  <w:style w:type="paragraph" w:customStyle="1" w:styleId="78B72D6D72E3416D8B8F7F789990C980">
    <w:name w:val="78B72D6D72E3416D8B8F7F789990C980"/>
    <w:rsid w:val="000E6C50"/>
  </w:style>
  <w:style w:type="paragraph" w:customStyle="1" w:styleId="5D44EDC38797413ABAC29602D68E367A1">
    <w:name w:val="5D44EDC38797413ABAC29602D68E367A1"/>
    <w:rsid w:val="0079786C"/>
  </w:style>
  <w:style w:type="paragraph" w:customStyle="1" w:styleId="213C3FA2CB344F17900FF5BAAF6D1D041">
    <w:name w:val="213C3FA2CB344F17900FF5BAAF6D1D041"/>
    <w:rsid w:val="0079786C"/>
  </w:style>
  <w:style w:type="paragraph" w:customStyle="1" w:styleId="2C4B5728E8A14A8FA5EDAAF520CF3F461">
    <w:name w:val="2C4B5728E8A14A8FA5EDAAF520CF3F461"/>
    <w:rsid w:val="0079786C"/>
  </w:style>
  <w:style w:type="paragraph" w:customStyle="1" w:styleId="6E1C6B05364D4892909C2D77981C50D91">
    <w:name w:val="6E1C6B05364D4892909C2D77981C50D91"/>
    <w:rsid w:val="0079786C"/>
  </w:style>
  <w:style w:type="paragraph" w:customStyle="1" w:styleId="F0FD3E6D4BA2499EB5321C93732F8F381">
    <w:name w:val="F0FD3E6D4BA2499EB5321C93732F8F381"/>
    <w:rsid w:val="0079786C"/>
  </w:style>
  <w:style w:type="paragraph" w:customStyle="1" w:styleId="9DC63E37A0A84188974EBAF11AD66C2C1">
    <w:name w:val="9DC63E37A0A84188974EBAF11AD66C2C1"/>
    <w:rsid w:val="0079786C"/>
  </w:style>
  <w:style w:type="paragraph" w:customStyle="1" w:styleId="B6A90D6426774568802109FA83B214FF1">
    <w:name w:val="B6A90D6426774568802109FA83B214FF1"/>
    <w:rsid w:val="0079786C"/>
  </w:style>
  <w:style w:type="paragraph" w:customStyle="1" w:styleId="22BC0D45614D4D9B8F3BAB452F473941">
    <w:name w:val="22BC0D45614D4D9B8F3BAB452F473941"/>
    <w:rsid w:val="0079786C"/>
  </w:style>
  <w:style w:type="paragraph" w:customStyle="1" w:styleId="78B72D6D72E3416D8B8F7F789990C9801">
    <w:name w:val="78B72D6D72E3416D8B8F7F789990C9801"/>
    <w:rsid w:val="00797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25b8d-8fa8-4de1-83dc-8dc7ba40a54c">VU3YZWC3QZP6-218391692-3296</_dlc_DocId>
    <_dlc_DocIdUrl xmlns="ad125b8d-8fa8-4de1-83dc-8dc7ba40a54c">
      <Url>https://spirigschulungscenterag.sharepoint.com/sites/KurseAllgemein/_layouts/15/DocIdRedir.aspx?ID=VU3YZWC3QZP6-218391692-3296</Url>
      <Description>VU3YZWC3QZP6-218391692-3296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2A85C557BC4C8DC4A2419C14EBF8" ma:contentTypeVersion="7" ma:contentTypeDescription="Ein neues Dokument erstellen." ma:contentTypeScope="" ma:versionID="564148569261eed94a169a3ed89cb608">
  <xsd:schema xmlns:xsd="http://www.w3.org/2001/XMLSchema" xmlns:xs="http://www.w3.org/2001/XMLSchema" xmlns:p="http://schemas.microsoft.com/office/2006/metadata/properties" xmlns:ns2="24c4c65d-9100-45c0-b80d-a2c48a96e019" xmlns:ns3="ad125b8d-8fa8-4de1-83dc-8dc7ba40a54c" targetNamespace="http://schemas.microsoft.com/office/2006/metadata/properties" ma:root="true" ma:fieldsID="e34c29d81bf8d39963f8f2fd6c9f5b78" ns2:_="" ns3:_="">
    <xsd:import namespace="24c4c65d-9100-45c0-b80d-a2c48a96e019"/>
    <xsd:import namespace="ad125b8d-8fa8-4de1-83dc-8dc7ba40a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4c65d-9100-45c0-b80d-a2c48a9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5b8d-8fa8-4de1-83dc-8dc7ba40a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DB84DC-D552-428E-B673-578C98FD65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AA3B14-4E27-4073-ADED-2288804AADB0}">
  <ds:schemaRefs>
    <ds:schemaRef ds:uri="http://schemas.microsoft.com/office/2006/metadata/properties"/>
    <ds:schemaRef ds:uri="http://schemas.microsoft.com/office/infopath/2007/PartnerControls"/>
    <ds:schemaRef ds:uri="ad125b8d-8fa8-4de1-83dc-8dc7ba40a54c"/>
  </ds:schemaRefs>
</ds:datastoreItem>
</file>

<file path=customXml/itemProps3.xml><?xml version="1.0" encoding="utf-8"?>
<ds:datastoreItem xmlns:ds="http://schemas.openxmlformats.org/officeDocument/2006/customXml" ds:itemID="{3123B8F4-EA4D-484E-A0AC-6717F4815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9ABCD-C049-4809-AF93-2335AD2B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4c65d-9100-45c0-b80d-a2c48a96e019"/>
    <ds:schemaRef ds:uri="ad125b8d-8fa8-4de1-83dc-8dc7ba40a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6AF581-5AC6-4CE6-8443-A938FC0D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loesung_steuerelement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von Braunschweig</dc:creator>
  <cp:lastModifiedBy>Bella Rio</cp:lastModifiedBy>
  <cp:revision>2</cp:revision>
  <dcterms:created xsi:type="dcterms:W3CDTF">2020-02-19T09:39:00Z</dcterms:created>
  <dcterms:modified xsi:type="dcterms:W3CDTF">2020-02-19T09:39:00Z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0x010100C5132A85C557BC4C8DC4A2419C14EBF8</vt:lpwstr>
  </property>
  <property fmtid="{D5CDD505-2E9C-101B-9397-08002B2CF9AE}" pid="3" name="_dlc_DocIdItemGuid">
    <vt:lpwstr>7b04c93c-24a6-44ee-bb8f-4a8f9850b969</vt:lpwstr>
  </property>
</Properties>
</file>